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7FDB" w14:textId="2B9573F1" w:rsidR="00B2154A" w:rsidRPr="00B57523" w:rsidRDefault="00367B84" w:rsidP="00B57523">
      <w:pPr>
        <w:pStyle w:val="Subtitle"/>
        <w:jc w:val="center"/>
        <w:rPr>
          <w:b/>
          <w:bCs/>
          <w:color w:val="C00000"/>
          <w:sz w:val="28"/>
          <w:szCs w:val="28"/>
        </w:rPr>
      </w:pPr>
      <w:r w:rsidRPr="00B57523">
        <w:rPr>
          <w:b/>
          <w:bCs/>
          <w:color w:val="C00000"/>
          <w:sz w:val="28"/>
          <w:szCs w:val="28"/>
        </w:rPr>
        <w:t>Session Times for 2025</w:t>
      </w:r>
    </w:p>
    <w:p w14:paraId="1BC53464" w14:textId="77777777" w:rsidR="00367B84" w:rsidRPr="00B57523" w:rsidRDefault="00367B84" w:rsidP="00B57523">
      <w:pPr>
        <w:pStyle w:val="Subtitle"/>
        <w:jc w:val="center"/>
        <w:rPr>
          <w:b/>
          <w:bCs/>
          <w:color w:val="C00000"/>
          <w:sz w:val="24"/>
          <w:szCs w:val="24"/>
        </w:rPr>
      </w:pPr>
    </w:p>
    <w:p w14:paraId="433722F2" w14:textId="418BC5AD" w:rsidR="00367B84" w:rsidRPr="00B57523" w:rsidRDefault="00367B84" w:rsidP="00B57523">
      <w:pPr>
        <w:pStyle w:val="Subtitle"/>
        <w:jc w:val="center"/>
        <w:rPr>
          <w:b/>
          <w:bCs/>
          <w:color w:val="002060"/>
          <w:sz w:val="24"/>
          <w:szCs w:val="24"/>
        </w:rPr>
      </w:pPr>
      <w:r w:rsidRPr="00B57523">
        <w:rPr>
          <w:b/>
          <w:bCs/>
          <w:color w:val="002060"/>
          <w:sz w:val="24"/>
          <w:szCs w:val="24"/>
        </w:rPr>
        <w:t>Mixed 3 &amp; 4 Year old</w:t>
      </w:r>
    </w:p>
    <w:p w14:paraId="5D371C71" w14:textId="77777777" w:rsidR="00367B84" w:rsidRPr="00B57523" w:rsidRDefault="00367B84" w:rsidP="00B57523">
      <w:pPr>
        <w:pStyle w:val="Subtitle"/>
        <w:jc w:val="center"/>
        <w:rPr>
          <w:color w:val="002060"/>
          <w:sz w:val="24"/>
          <w:szCs w:val="24"/>
          <w:u w:val="single"/>
        </w:rPr>
      </w:pPr>
    </w:p>
    <w:p w14:paraId="6105F852" w14:textId="77777777" w:rsidR="00B57523" w:rsidRPr="00B57523" w:rsidRDefault="00367B84" w:rsidP="00B57523">
      <w:pPr>
        <w:pStyle w:val="Subtitle"/>
        <w:jc w:val="center"/>
        <w:rPr>
          <w:b/>
          <w:bCs/>
          <w:color w:val="388600"/>
          <w:sz w:val="24"/>
          <w:szCs w:val="24"/>
        </w:rPr>
      </w:pPr>
      <w:r w:rsidRPr="00B57523">
        <w:rPr>
          <w:b/>
          <w:bCs/>
          <w:color w:val="388600"/>
          <w:sz w:val="24"/>
          <w:szCs w:val="24"/>
        </w:rPr>
        <w:t xml:space="preserve">Joey Group </w:t>
      </w:r>
      <w:r w:rsidRPr="00B57523">
        <w:rPr>
          <w:b/>
          <w:bCs/>
          <w:color w:val="388600"/>
          <w:sz w:val="24"/>
          <w:szCs w:val="24"/>
        </w:rPr>
        <w:tab/>
      </w:r>
    </w:p>
    <w:p w14:paraId="27DA9B63" w14:textId="01D4EFF3" w:rsidR="00367B84" w:rsidRDefault="00367B84" w:rsidP="00B57523">
      <w:pPr>
        <w:pStyle w:val="Subtitle"/>
        <w:jc w:val="center"/>
        <w:rPr>
          <w:color w:val="388600"/>
          <w:sz w:val="24"/>
          <w:szCs w:val="24"/>
        </w:rPr>
      </w:pPr>
      <w:r>
        <w:rPr>
          <w:color w:val="388600"/>
          <w:sz w:val="24"/>
          <w:szCs w:val="24"/>
        </w:rPr>
        <w:t>Monday 8.30am-1.30pm</w:t>
      </w:r>
    </w:p>
    <w:p w14:paraId="3DB45E80" w14:textId="23058834" w:rsidR="00367B84" w:rsidRDefault="00367B84" w:rsidP="00B57523">
      <w:pPr>
        <w:pStyle w:val="Subtitle"/>
        <w:jc w:val="center"/>
        <w:rPr>
          <w:color w:val="388600"/>
          <w:sz w:val="24"/>
          <w:szCs w:val="24"/>
        </w:rPr>
      </w:pPr>
      <w:r>
        <w:rPr>
          <w:color w:val="388600"/>
          <w:sz w:val="24"/>
          <w:szCs w:val="24"/>
        </w:rPr>
        <w:t>Tuesday 8.30am-1.30pm</w:t>
      </w:r>
    </w:p>
    <w:p w14:paraId="5657B41D" w14:textId="2647065D" w:rsidR="00367B84" w:rsidRDefault="00367B84" w:rsidP="00B57523">
      <w:pPr>
        <w:pStyle w:val="Subtitle"/>
        <w:jc w:val="center"/>
        <w:rPr>
          <w:color w:val="388600"/>
          <w:sz w:val="24"/>
          <w:szCs w:val="24"/>
        </w:rPr>
      </w:pPr>
      <w:r>
        <w:rPr>
          <w:color w:val="388600"/>
          <w:sz w:val="24"/>
          <w:szCs w:val="24"/>
        </w:rPr>
        <w:t>Thursday 8.30am-1.30pm</w:t>
      </w:r>
    </w:p>
    <w:p w14:paraId="40B1C53A" w14:textId="77777777" w:rsidR="00367B84" w:rsidRDefault="00367B84" w:rsidP="00B57523">
      <w:pPr>
        <w:pStyle w:val="Subtitle"/>
        <w:jc w:val="center"/>
        <w:rPr>
          <w:color w:val="388600"/>
          <w:sz w:val="24"/>
          <w:szCs w:val="24"/>
        </w:rPr>
      </w:pPr>
    </w:p>
    <w:p w14:paraId="4D03EF5E" w14:textId="77777777" w:rsidR="00B57523" w:rsidRPr="00B57523" w:rsidRDefault="00367B84" w:rsidP="00B57523">
      <w:pPr>
        <w:pStyle w:val="Subtitle"/>
        <w:jc w:val="center"/>
        <w:rPr>
          <w:b/>
          <w:bCs/>
          <w:color w:val="C00000"/>
          <w:sz w:val="24"/>
          <w:szCs w:val="24"/>
        </w:rPr>
      </w:pPr>
      <w:r w:rsidRPr="00B57523">
        <w:rPr>
          <w:b/>
          <w:bCs/>
          <w:color w:val="C00000"/>
          <w:sz w:val="24"/>
          <w:szCs w:val="24"/>
        </w:rPr>
        <w:t xml:space="preserve">Kangaroo Group </w:t>
      </w:r>
      <w:r w:rsidRPr="00B57523">
        <w:rPr>
          <w:b/>
          <w:bCs/>
          <w:color w:val="C00000"/>
          <w:sz w:val="24"/>
          <w:szCs w:val="24"/>
        </w:rPr>
        <w:tab/>
      </w:r>
    </w:p>
    <w:p w14:paraId="29BD08BB" w14:textId="3D1440BA" w:rsidR="00367B84" w:rsidRDefault="00367B84" w:rsidP="00B57523">
      <w:pPr>
        <w:pStyle w:val="Subtitle"/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Monday 8.15am-3.45pm</w:t>
      </w:r>
    </w:p>
    <w:p w14:paraId="257CBC42" w14:textId="0DCBF59B" w:rsidR="00367B84" w:rsidRDefault="00367B84" w:rsidP="00B57523">
      <w:pPr>
        <w:pStyle w:val="Subtitle"/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Tuesday 8.15am-3.45pm</w:t>
      </w:r>
    </w:p>
    <w:p w14:paraId="3B1C40E9" w14:textId="77777777" w:rsidR="00367B84" w:rsidRDefault="00367B84" w:rsidP="00B57523">
      <w:pPr>
        <w:pStyle w:val="Subtitle"/>
        <w:jc w:val="center"/>
        <w:rPr>
          <w:color w:val="C00000"/>
          <w:sz w:val="24"/>
          <w:szCs w:val="24"/>
        </w:rPr>
      </w:pPr>
    </w:p>
    <w:p w14:paraId="269177F8" w14:textId="60A57A4D" w:rsidR="00B57523" w:rsidRPr="00B57523" w:rsidRDefault="00367B84" w:rsidP="00B57523">
      <w:pPr>
        <w:pStyle w:val="Subtitle"/>
        <w:jc w:val="center"/>
        <w:rPr>
          <w:b/>
          <w:bCs/>
          <w:color w:val="ED0000"/>
          <w:sz w:val="24"/>
          <w:szCs w:val="24"/>
        </w:rPr>
      </w:pPr>
      <w:r w:rsidRPr="00B57523">
        <w:rPr>
          <w:b/>
          <w:bCs/>
          <w:color w:val="ED0000"/>
          <w:sz w:val="24"/>
          <w:szCs w:val="24"/>
        </w:rPr>
        <w:t>Platypus Group</w:t>
      </w:r>
    </w:p>
    <w:p w14:paraId="18B7A6EF" w14:textId="4751C000" w:rsidR="00367B84" w:rsidRDefault="00367B84" w:rsidP="00B57523">
      <w:pPr>
        <w:pStyle w:val="Subtitle"/>
        <w:jc w:val="center"/>
        <w:rPr>
          <w:color w:val="ED0000"/>
          <w:sz w:val="24"/>
          <w:szCs w:val="24"/>
        </w:rPr>
      </w:pPr>
      <w:r>
        <w:rPr>
          <w:color w:val="ED0000"/>
          <w:sz w:val="24"/>
          <w:szCs w:val="24"/>
        </w:rPr>
        <w:t>Wednesday 8.30am-4.00pm</w:t>
      </w:r>
    </w:p>
    <w:p w14:paraId="5D2E1E8B" w14:textId="263FACA6" w:rsidR="00367B84" w:rsidRDefault="00367B84" w:rsidP="00B57523">
      <w:pPr>
        <w:pStyle w:val="Subtitle"/>
        <w:jc w:val="center"/>
        <w:rPr>
          <w:color w:val="ED0000"/>
          <w:sz w:val="24"/>
          <w:szCs w:val="24"/>
        </w:rPr>
      </w:pPr>
      <w:r>
        <w:rPr>
          <w:color w:val="ED0000"/>
          <w:sz w:val="24"/>
          <w:szCs w:val="24"/>
        </w:rPr>
        <w:t>Friday          8.30am-4.00pm</w:t>
      </w:r>
    </w:p>
    <w:p w14:paraId="49EF632D" w14:textId="77777777" w:rsidR="00367B84" w:rsidRDefault="00367B84" w:rsidP="00B57523">
      <w:pPr>
        <w:pStyle w:val="Subtitle"/>
        <w:jc w:val="center"/>
        <w:rPr>
          <w:color w:val="ED0000"/>
          <w:sz w:val="24"/>
          <w:szCs w:val="24"/>
        </w:rPr>
      </w:pPr>
    </w:p>
    <w:p w14:paraId="1A0097CD" w14:textId="77777777" w:rsidR="00B57523" w:rsidRPr="00B57523" w:rsidRDefault="00367B84" w:rsidP="00B57523">
      <w:pPr>
        <w:pStyle w:val="Subtitle"/>
        <w:jc w:val="center"/>
        <w:rPr>
          <w:b/>
          <w:bCs/>
          <w:color w:val="7030A0"/>
          <w:sz w:val="24"/>
          <w:szCs w:val="24"/>
        </w:rPr>
      </w:pPr>
      <w:r w:rsidRPr="00B57523">
        <w:rPr>
          <w:b/>
          <w:bCs/>
          <w:color w:val="7030A0"/>
          <w:sz w:val="24"/>
          <w:szCs w:val="24"/>
        </w:rPr>
        <w:t xml:space="preserve">Kookaburra Group </w:t>
      </w:r>
      <w:r w:rsidRPr="00B57523">
        <w:rPr>
          <w:b/>
          <w:bCs/>
          <w:color w:val="7030A0"/>
          <w:sz w:val="24"/>
          <w:szCs w:val="24"/>
        </w:rPr>
        <w:tab/>
      </w:r>
    </w:p>
    <w:p w14:paraId="6FBC1F15" w14:textId="77777777" w:rsidR="00B57523" w:rsidRPr="00B57523" w:rsidRDefault="00367B84" w:rsidP="00B57523">
      <w:pPr>
        <w:pStyle w:val="Subtitle"/>
        <w:jc w:val="center"/>
        <w:rPr>
          <w:b/>
          <w:bCs/>
          <w:color w:val="7030A0"/>
          <w:sz w:val="24"/>
          <w:szCs w:val="24"/>
        </w:rPr>
      </w:pPr>
      <w:r w:rsidRPr="00B57523">
        <w:rPr>
          <w:b/>
          <w:bCs/>
          <w:color w:val="7030A0"/>
          <w:sz w:val="24"/>
          <w:szCs w:val="24"/>
        </w:rPr>
        <w:t xml:space="preserve">Group 1    </w:t>
      </w:r>
    </w:p>
    <w:p w14:paraId="0149650B" w14:textId="23CC4D3F" w:rsidR="00367B84" w:rsidRDefault="00367B84" w:rsidP="00B57523">
      <w:pPr>
        <w:pStyle w:val="Subtitle"/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Wednesday 8.30am-4.00pm</w:t>
      </w:r>
    </w:p>
    <w:p w14:paraId="4DD3FA1F" w14:textId="7FBDEE73" w:rsidR="00367B84" w:rsidRDefault="00367B84" w:rsidP="00B57523">
      <w:pPr>
        <w:pStyle w:val="Subtitle"/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Thursday 9.00am-4.30pm</w:t>
      </w:r>
    </w:p>
    <w:p w14:paraId="4AE76D2E" w14:textId="34719C40" w:rsidR="00367B84" w:rsidRDefault="00367B84" w:rsidP="00B57523">
      <w:pPr>
        <w:pStyle w:val="Subtitle"/>
        <w:jc w:val="center"/>
        <w:rPr>
          <w:color w:val="7030A0"/>
          <w:sz w:val="24"/>
          <w:szCs w:val="24"/>
        </w:rPr>
      </w:pPr>
    </w:p>
    <w:p w14:paraId="0FE2196C" w14:textId="77777777" w:rsidR="00B57523" w:rsidRPr="00B57523" w:rsidRDefault="00367B84" w:rsidP="00B57523">
      <w:pPr>
        <w:pStyle w:val="Subtitle"/>
        <w:jc w:val="center"/>
        <w:rPr>
          <w:b/>
          <w:bCs/>
          <w:color w:val="7030A0"/>
          <w:sz w:val="24"/>
          <w:szCs w:val="24"/>
        </w:rPr>
      </w:pPr>
      <w:r w:rsidRPr="00B57523">
        <w:rPr>
          <w:b/>
          <w:bCs/>
          <w:color w:val="7030A0"/>
          <w:sz w:val="24"/>
          <w:szCs w:val="24"/>
        </w:rPr>
        <w:t xml:space="preserve">Group 2    </w:t>
      </w:r>
    </w:p>
    <w:p w14:paraId="48D2B16F" w14:textId="2BBD152D" w:rsidR="00367B84" w:rsidRDefault="00367B84" w:rsidP="00B57523">
      <w:pPr>
        <w:pStyle w:val="Subtitle"/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Thursday 9.00am-4.30pm</w:t>
      </w:r>
    </w:p>
    <w:p w14:paraId="04A2AFA9" w14:textId="39038587" w:rsidR="00367B84" w:rsidRDefault="00367B84" w:rsidP="00B57523">
      <w:pPr>
        <w:pStyle w:val="Subtitle"/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Friday 8.30am-4.00pm</w:t>
      </w:r>
    </w:p>
    <w:p w14:paraId="70F273D1" w14:textId="57265C97" w:rsidR="00367B84" w:rsidRPr="00B57523" w:rsidRDefault="00367B84" w:rsidP="00B57523">
      <w:pPr>
        <w:pStyle w:val="Subtitle"/>
        <w:jc w:val="center"/>
        <w:rPr>
          <w:b/>
          <w:bCs/>
          <w:color w:val="7030A0"/>
          <w:sz w:val="24"/>
          <w:szCs w:val="24"/>
        </w:rPr>
      </w:pPr>
    </w:p>
    <w:p w14:paraId="48DC81EC" w14:textId="77777777" w:rsidR="00B57523" w:rsidRPr="00B57523" w:rsidRDefault="00367B84" w:rsidP="00B57523">
      <w:pPr>
        <w:pStyle w:val="Subtitle"/>
        <w:jc w:val="center"/>
        <w:rPr>
          <w:b/>
          <w:bCs/>
          <w:color w:val="7030A0"/>
          <w:sz w:val="24"/>
          <w:szCs w:val="24"/>
        </w:rPr>
      </w:pPr>
      <w:r w:rsidRPr="00B57523">
        <w:rPr>
          <w:b/>
          <w:bCs/>
          <w:color w:val="7030A0"/>
          <w:sz w:val="24"/>
          <w:szCs w:val="24"/>
        </w:rPr>
        <w:t xml:space="preserve">Group 3 </w:t>
      </w:r>
    </w:p>
    <w:p w14:paraId="31C4D877" w14:textId="6FF5EEF1" w:rsidR="00367B84" w:rsidRDefault="00367B84" w:rsidP="00B57523">
      <w:pPr>
        <w:pStyle w:val="Subtitle"/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Wednesday 8.30am-4.00pm</w:t>
      </w:r>
    </w:p>
    <w:p w14:paraId="1A427DA0" w14:textId="1FB51AE1" w:rsidR="00367B84" w:rsidRPr="00367B84" w:rsidRDefault="00367B84" w:rsidP="00B57523">
      <w:pPr>
        <w:pStyle w:val="Subtitle"/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Friday </w:t>
      </w:r>
      <w:r w:rsidR="00B57523">
        <w:rPr>
          <w:color w:val="7030A0"/>
          <w:sz w:val="24"/>
          <w:szCs w:val="24"/>
        </w:rPr>
        <w:t>8.30am-4.00pm</w:t>
      </w:r>
    </w:p>
    <w:p w14:paraId="72B2036B" w14:textId="77777777" w:rsidR="00CC3476" w:rsidRPr="00367B84" w:rsidRDefault="00CC3476" w:rsidP="00B57523">
      <w:pPr>
        <w:jc w:val="center"/>
        <w:rPr>
          <w:color w:val="388600"/>
        </w:rPr>
      </w:pPr>
    </w:p>
    <w:sectPr w:rsidR="00CC3476" w:rsidRPr="00367B84" w:rsidSect="00B5752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8F77D" w14:textId="77777777" w:rsidR="0060730F" w:rsidRDefault="0060730F">
      <w:pPr>
        <w:spacing w:after="0" w:line="240" w:lineRule="auto"/>
      </w:pPr>
      <w:r>
        <w:separator/>
      </w:r>
    </w:p>
  </w:endnote>
  <w:endnote w:type="continuationSeparator" w:id="0">
    <w:p w14:paraId="369D39E3" w14:textId="77777777" w:rsidR="0060730F" w:rsidRDefault="0060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14E2" w14:textId="77777777" w:rsidR="0060730F" w:rsidRDefault="0060730F">
      <w:pPr>
        <w:spacing w:after="0" w:line="240" w:lineRule="auto"/>
      </w:pPr>
      <w:r>
        <w:separator/>
      </w:r>
    </w:p>
  </w:footnote>
  <w:footnote w:type="continuationSeparator" w:id="0">
    <w:p w14:paraId="061D7030" w14:textId="77777777" w:rsidR="0060730F" w:rsidRDefault="0060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C972" w14:textId="77777777" w:rsidR="00B2154A" w:rsidRDefault="000B311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A9A2121" wp14:editId="55F597A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7752858">
    <w:abstractNumId w:val="9"/>
  </w:num>
  <w:num w:numId="2" w16cid:durableId="1447773834">
    <w:abstractNumId w:val="7"/>
  </w:num>
  <w:num w:numId="3" w16cid:durableId="1043166955">
    <w:abstractNumId w:val="6"/>
  </w:num>
  <w:num w:numId="4" w16cid:durableId="312297242">
    <w:abstractNumId w:val="5"/>
  </w:num>
  <w:num w:numId="5" w16cid:durableId="633602050">
    <w:abstractNumId w:val="4"/>
  </w:num>
  <w:num w:numId="6" w16cid:durableId="2098749623">
    <w:abstractNumId w:val="8"/>
  </w:num>
  <w:num w:numId="7" w16cid:durableId="1063675039">
    <w:abstractNumId w:val="3"/>
  </w:num>
  <w:num w:numId="8" w16cid:durableId="1728185493">
    <w:abstractNumId w:val="2"/>
  </w:num>
  <w:num w:numId="9" w16cid:durableId="1589079885">
    <w:abstractNumId w:val="1"/>
  </w:num>
  <w:num w:numId="10" w16cid:durableId="11654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84"/>
    <w:rsid w:val="000B311E"/>
    <w:rsid w:val="00216E12"/>
    <w:rsid w:val="00367B84"/>
    <w:rsid w:val="00403F5F"/>
    <w:rsid w:val="00476DE2"/>
    <w:rsid w:val="004E213E"/>
    <w:rsid w:val="005F2353"/>
    <w:rsid w:val="0060730F"/>
    <w:rsid w:val="00664719"/>
    <w:rsid w:val="006929AE"/>
    <w:rsid w:val="00751E7B"/>
    <w:rsid w:val="00761050"/>
    <w:rsid w:val="007B0291"/>
    <w:rsid w:val="00944F24"/>
    <w:rsid w:val="0099027E"/>
    <w:rsid w:val="00AA5785"/>
    <w:rsid w:val="00B2154A"/>
    <w:rsid w:val="00B51C88"/>
    <w:rsid w:val="00B57523"/>
    <w:rsid w:val="00BC4098"/>
    <w:rsid w:val="00BE1794"/>
    <w:rsid w:val="00CC3476"/>
    <w:rsid w:val="00D219AF"/>
    <w:rsid w:val="00D26034"/>
    <w:rsid w:val="00E65747"/>
    <w:rsid w:val="00E67A83"/>
    <w:rsid w:val="00E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06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7E"/>
    <w:pPr>
      <w:contextualSpacing/>
    </w:pPr>
  </w:style>
  <w:style w:type="paragraph" w:styleId="Heading1">
    <w:name w:val="heading 1"/>
    <w:basedOn w:val="Normal"/>
    <w:link w:val="Heading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ckText">
    <w:name w:val="Block Text"/>
    <w:basedOn w:val="Normal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105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7FA90-9C58-417C-8F10-D44CFB4FC17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B294959-8300-468A-9607-48F709AAB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91E3A-373E-4DFD-8972-27FD5289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flyer.dotx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2025-07-03T02:24:00Z</dcterms:created>
  <dcterms:modified xsi:type="dcterms:W3CDTF">2025-07-03T02:41:00Z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